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729"/>
        <w:gridCol w:w="8194"/>
      </w:tblGrid>
      <w:tr w:rsidR="00347F9A" w:rsidRPr="00F45CAD" w14:paraId="75DAEB02" w14:textId="77777777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14:paraId="18404D1C" w14:textId="77777777"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14:paraId="0C69D62C" w14:textId="77777777">
        <w:trPr>
          <w:trHeight w:val="284"/>
        </w:trPr>
        <w:tc>
          <w:tcPr>
            <w:tcW w:w="1729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6A2A3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819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44A2B3E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14:paraId="5258574F" w14:textId="77777777">
        <w:trPr>
          <w:trHeight w:val="284"/>
        </w:trPr>
        <w:tc>
          <w:tcPr>
            <w:tcW w:w="1729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34A17FF" w14:textId="77777777" w:rsidR="00347F9A" w:rsidRPr="00F45CAD" w:rsidRDefault="00347F9A" w:rsidP="002D4CA7"/>
        </w:tc>
        <w:tc>
          <w:tcPr>
            <w:tcW w:w="819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C876C73" w14:textId="0C239F45" w:rsidR="00347F9A" w:rsidRPr="00F45CAD" w:rsidRDefault="00044606" w:rsidP="002D4CA7">
            <w:r w:rsidRPr="00044606">
              <w:t xml:space="preserve">Sanierung Feuchteschaden Kita Kinderparadies </w:t>
            </w:r>
            <w:r w:rsidR="00A81A13" w:rsidRPr="00A81A13">
              <w:t>Los 3 Bodenbelags- und Malerarbeiten</w:t>
            </w:r>
          </w:p>
        </w:tc>
      </w:tr>
      <w:tr w:rsidR="00682D2C" w:rsidRPr="00F45CAD" w14:paraId="198C1319" w14:textId="77777777">
        <w:trPr>
          <w:trHeight w:val="284"/>
        </w:trPr>
        <w:tc>
          <w:tcPr>
            <w:tcW w:w="1729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21A623E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819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37B79E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14:paraId="52026C6A" w14:textId="77777777">
        <w:trPr>
          <w:trHeight w:val="284"/>
        </w:trPr>
        <w:tc>
          <w:tcPr>
            <w:tcW w:w="172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C572BC" w14:textId="6D9DA104" w:rsidR="00347F9A" w:rsidRPr="00F45CAD" w:rsidRDefault="00700E24" w:rsidP="002D4CA7">
            <w:r w:rsidRPr="00700E24">
              <w:t>III-60-AB</w:t>
            </w:r>
            <w:r w:rsidR="00A03F05">
              <w:t>10</w:t>
            </w:r>
            <w:r w:rsidR="00A81A13">
              <w:t>5</w:t>
            </w:r>
            <w:r w:rsidRPr="00700E24">
              <w:t>-2026</w:t>
            </w:r>
          </w:p>
        </w:tc>
        <w:tc>
          <w:tcPr>
            <w:tcW w:w="819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CF692C" w14:textId="77777777" w:rsidR="00347F9A" w:rsidRPr="00F45CAD" w:rsidRDefault="00347F9A" w:rsidP="002D4CA7"/>
        </w:tc>
      </w:tr>
      <w:tr w:rsidR="00682D2C" w:rsidRPr="00F45CAD" w14:paraId="79F5A16C" w14:textId="77777777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205F786" w14:textId="77777777" w:rsidR="00682D2C" w:rsidRPr="00F45CAD" w:rsidRDefault="00682D2C" w:rsidP="002D4CA7"/>
        </w:tc>
      </w:tr>
    </w:tbl>
    <w:p w14:paraId="5F3EB2F4" w14:textId="77777777" w:rsidR="00682D2C" w:rsidRPr="00F45CAD" w:rsidRDefault="00682D2C" w:rsidP="00682D2C"/>
    <w:p w14:paraId="03642B43" w14:textId="77777777"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14:paraId="34DC5D0B" w14:textId="77777777" w:rsidR="00682D2C" w:rsidRDefault="00682D2C" w:rsidP="00682D2C"/>
    <w:p w14:paraId="04EA2F37" w14:textId="77777777" w:rsidR="00347F9A" w:rsidRPr="00F45CAD" w:rsidRDefault="00347F9A" w:rsidP="00682D2C"/>
    <w:p w14:paraId="2721F7A5" w14:textId="77777777" w:rsidR="00682D2C" w:rsidRDefault="00D877D4" w:rsidP="00682D2C">
      <w:r>
        <w:t>Wir, die nachstehend aufgeführten Unternehmen einer Bietergemeinschaft,</w:t>
      </w:r>
    </w:p>
    <w:p w14:paraId="5D26444A" w14:textId="77777777" w:rsidR="00737FF8" w:rsidRDefault="00737FF8" w:rsidP="00682D2C"/>
    <w:p w14:paraId="2016B270" w14:textId="77777777" w:rsidR="00737FF8" w:rsidRPr="00737FF8" w:rsidRDefault="00737FF8" w:rsidP="00682D2C">
      <w:pPr>
        <w:rPr>
          <w:b/>
        </w:rPr>
      </w:pPr>
      <w:r w:rsidRPr="00737FF8">
        <w:rPr>
          <w:b/>
        </w:rPr>
        <w:t>Bevollmächtigter Vertreter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2296"/>
        <w:gridCol w:w="284"/>
        <w:gridCol w:w="1984"/>
        <w:gridCol w:w="284"/>
        <w:gridCol w:w="4621"/>
        <w:gridCol w:w="198"/>
        <w:gridCol w:w="256"/>
      </w:tblGrid>
      <w:tr w:rsidR="00D877D4" w:rsidRPr="00F45CAD" w14:paraId="73575051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21C82737" w14:textId="77777777" w:rsidR="00D877D4" w:rsidRPr="00F45CAD" w:rsidRDefault="00D877D4" w:rsidP="00FF013E">
            <w:pPr>
              <w:jc w:val="left"/>
            </w:pPr>
            <w:r>
              <w:t>Mitglied</w:t>
            </w:r>
          </w:p>
        </w:tc>
        <w:tc>
          <w:tcPr>
            <w:tcW w:w="7343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1695291F" w14:textId="77777777" w:rsidR="00D877D4" w:rsidRPr="00F45CAD" w:rsidRDefault="00D877D4" w:rsidP="00FF013E">
            <w:pPr>
              <w:jc w:val="left"/>
            </w:pPr>
          </w:p>
        </w:tc>
      </w:tr>
      <w:tr w:rsidR="00737FF8" w:rsidRPr="00F45CAD" w14:paraId="2FD78A65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77B12D42" w14:textId="77777777" w:rsidR="00737FF8" w:rsidRDefault="00737FF8" w:rsidP="00FF013E">
            <w:pPr>
              <w:jc w:val="left"/>
            </w:pPr>
            <w:r>
              <w:t>USt-ID: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6322244D" w14:textId="77777777" w:rsidR="00737FF8" w:rsidRPr="00F45CAD" w:rsidRDefault="00737FF8" w:rsidP="00FF013E">
            <w:pPr>
              <w:jc w:val="left"/>
            </w:pPr>
          </w:p>
        </w:tc>
      </w:tr>
      <w:tr w:rsidR="00D877D4" w:rsidRPr="00F45CAD" w14:paraId="27AD3211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7AE51829" w14:textId="77777777" w:rsidR="00737FF8" w:rsidRDefault="00737FF8" w:rsidP="00FF013E">
            <w:pPr>
              <w:jc w:val="left"/>
            </w:pPr>
          </w:p>
          <w:p w14:paraId="41DCC412" w14:textId="77777777" w:rsidR="00737FF8" w:rsidRPr="00737FF8" w:rsidRDefault="00737FF8" w:rsidP="00FF013E">
            <w:pPr>
              <w:jc w:val="left"/>
              <w:rPr>
                <w:b/>
              </w:rPr>
            </w:pPr>
            <w:r w:rsidRPr="00737FF8">
              <w:rPr>
                <w:b/>
              </w:rPr>
              <w:t>Weitere Mitglieder</w:t>
            </w:r>
          </w:p>
          <w:p w14:paraId="4D5AC506" w14:textId="77777777" w:rsidR="00737FF8" w:rsidRDefault="00737FF8" w:rsidP="00FF013E">
            <w:pPr>
              <w:jc w:val="left"/>
            </w:pPr>
          </w:p>
          <w:p w14:paraId="2E4552E5" w14:textId="77777777" w:rsidR="00D877D4" w:rsidRPr="00F45CAD" w:rsidRDefault="00D877D4" w:rsidP="00FF013E">
            <w:pPr>
              <w:jc w:val="left"/>
            </w:pPr>
            <w:r>
              <w:t>Mitglied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3489DB42" w14:textId="77777777" w:rsidR="00D877D4" w:rsidRPr="00F45CAD" w:rsidRDefault="00D877D4" w:rsidP="00FF013E">
            <w:pPr>
              <w:jc w:val="left"/>
            </w:pPr>
          </w:p>
        </w:tc>
      </w:tr>
      <w:tr w:rsidR="00737FF8" w:rsidRPr="00F45CAD" w14:paraId="036A2B4C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3A668DC5" w14:textId="77777777" w:rsidR="00737FF8" w:rsidRDefault="00737FF8" w:rsidP="00FF013E">
            <w:pPr>
              <w:jc w:val="left"/>
            </w:pPr>
            <w:r>
              <w:t>USt-ID: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0B597F02" w14:textId="77777777" w:rsidR="00737FF8" w:rsidRPr="00F45CAD" w:rsidRDefault="00737FF8" w:rsidP="00FF013E">
            <w:pPr>
              <w:jc w:val="left"/>
            </w:pPr>
          </w:p>
        </w:tc>
      </w:tr>
      <w:tr w:rsidR="00D877D4" w:rsidRPr="00F45CAD" w14:paraId="2ACE6184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1B0BC599" w14:textId="77777777" w:rsidR="00D877D4" w:rsidRPr="00F45CAD" w:rsidRDefault="00D877D4" w:rsidP="00FF013E">
            <w:pPr>
              <w:jc w:val="left"/>
            </w:pPr>
            <w:r>
              <w:t>Mitglied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2DA840E5" w14:textId="77777777" w:rsidR="00D877D4" w:rsidRPr="00F45CAD" w:rsidRDefault="00D877D4" w:rsidP="00FF013E">
            <w:pPr>
              <w:jc w:val="left"/>
            </w:pPr>
          </w:p>
        </w:tc>
      </w:tr>
      <w:tr w:rsidR="00737FF8" w:rsidRPr="00F45CAD" w14:paraId="648FC901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4A7FD401" w14:textId="77777777" w:rsidR="00737FF8" w:rsidRDefault="00737FF8" w:rsidP="00FF013E">
            <w:pPr>
              <w:jc w:val="left"/>
            </w:pPr>
            <w:r>
              <w:t>USt-ID: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24F4F60B" w14:textId="77777777" w:rsidR="00737FF8" w:rsidRPr="00F45CAD" w:rsidRDefault="00737FF8" w:rsidP="00FF013E">
            <w:pPr>
              <w:jc w:val="left"/>
            </w:pPr>
          </w:p>
        </w:tc>
      </w:tr>
      <w:tr w:rsidR="00D877D4" w:rsidRPr="00F45CAD" w14:paraId="7CCEA87B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7B1F105D" w14:textId="77777777" w:rsidR="00D877D4" w:rsidRPr="00F45CAD" w:rsidRDefault="00D877D4" w:rsidP="00FF013E">
            <w:pPr>
              <w:jc w:val="left"/>
            </w:pPr>
            <w:r>
              <w:t>Mitglied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71C3BA4A" w14:textId="77777777" w:rsidR="00D877D4" w:rsidRPr="00F45CAD" w:rsidRDefault="00D877D4" w:rsidP="00FF013E">
            <w:pPr>
              <w:jc w:val="left"/>
            </w:pPr>
          </w:p>
        </w:tc>
      </w:tr>
      <w:tr w:rsidR="00737FF8" w:rsidRPr="00F45CAD" w14:paraId="7358812B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1F2283C7" w14:textId="77777777" w:rsidR="00737FF8" w:rsidRDefault="00737FF8" w:rsidP="00FF013E">
            <w:pPr>
              <w:jc w:val="left"/>
            </w:pPr>
            <w:r>
              <w:t>USt-ID: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0A261DF9" w14:textId="77777777" w:rsidR="00737FF8" w:rsidRPr="00F45CAD" w:rsidRDefault="00737FF8" w:rsidP="00FF013E">
            <w:pPr>
              <w:jc w:val="left"/>
            </w:pPr>
          </w:p>
        </w:tc>
      </w:tr>
      <w:tr w:rsidR="00710082" w:rsidRPr="00F45CAD" w14:paraId="190CFAB5" w14:textId="77777777">
        <w:trPr>
          <w:gridAfter w:val="2"/>
          <w:wAfter w:w="454" w:type="dxa"/>
          <w:trHeight w:val="1134"/>
        </w:trPr>
        <w:tc>
          <w:tcPr>
            <w:tcW w:w="9469" w:type="dxa"/>
            <w:gridSpan w:val="5"/>
            <w:noWrap/>
            <w:vAlign w:val="center"/>
          </w:tcPr>
          <w:p w14:paraId="256032CD" w14:textId="77777777" w:rsidR="00710082" w:rsidRDefault="00710082" w:rsidP="00710082">
            <w:pPr>
              <w:ind w:left="-80"/>
              <w:rPr>
                <w:szCs w:val="20"/>
              </w:rPr>
            </w:pPr>
            <w:r>
              <w:rPr>
                <w:szCs w:val="20"/>
              </w:rPr>
              <w:t>beschließen, im Falle der Auftragserteilung eine Arbeitsgemeinschaft zu bilden und erklären</w:t>
            </w:r>
            <w:r>
              <w:rPr>
                <w:b/>
                <w:bCs/>
                <w:sz w:val="10"/>
                <w:szCs w:val="10"/>
              </w:rPr>
              <w:t>1</w:t>
            </w:r>
            <w:r>
              <w:rPr>
                <w:szCs w:val="20"/>
              </w:rPr>
              <w:t>, dass der bevollmächtigte Vertreter die Mitglieder gegenüber dem Auftraggeber rechtsverbindlich vertritt, zur Entgegen-nahme der Zahlungen mit befreiender Wirkung berechtigt ist und alle Mitglieder als Gesamtschuldner haften.</w:t>
            </w:r>
          </w:p>
          <w:p w14:paraId="7689B6C4" w14:textId="77777777" w:rsidR="00710082" w:rsidRDefault="00710082" w:rsidP="00710082">
            <w:pPr>
              <w:ind w:left="-80"/>
              <w:rPr>
                <w:szCs w:val="20"/>
              </w:rPr>
            </w:pPr>
          </w:p>
          <w:p w14:paraId="1C35644F" w14:textId="77777777" w:rsidR="00710082" w:rsidRDefault="00710082" w:rsidP="00710082">
            <w:pPr>
              <w:ind w:left="-80"/>
              <w:rPr>
                <w:szCs w:val="20"/>
              </w:rPr>
            </w:pPr>
          </w:p>
          <w:p w14:paraId="4755DBC7" w14:textId="77777777" w:rsidR="00710082" w:rsidRDefault="00710082" w:rsidP="00710082">
            <w:pPr>
              <w:ind w:left="-80"/>
              <w:rPr>
                <w:szCs w:val="20"/>
              </w:rPr>
            </w:pPr>
          </w:p>
          <w:p w14:paraId="43DD3A28" w14:textId="77777777" w:rsidR="00710082" w:rsidRPr="00F45CAD" w:rsidRDefault="00710082" w:rsidP="00710082">
            <w:pPr>
              <w:ind w:left="-80"/>
            </w:pPr>
          </w:p>
        </w:tc>
      </w:tr>
      <w:tr w:rsidR="001A3008" w:rsidRPr="00F45CAD" w14:paraId="362BF970" w14:textId="77777777" w:rsidTr="00710082">
        <w:trPr>
          <w:trHeight w:val="284"/>
        </w:trPr>
        <w:tc>
          <w:tcPr>
            <w:tcW w:w="2296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1FAB3FE" w14:textId="77777777"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29D7E0A1" w14:textId="77777777"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59D153A8" w14:textId="77777777"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4E8345B2" w14:textId="77777777"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1D15AC8F" w14:textId="77777777" w:rsidR="001A3008" w:rsidRPr="00F45CAD" w:rsidRDefault="001A3008" w:rsidP="0009665D">
            <w:pPr>
              <w:jc w:val="center"/>
            </w:pPr>
            <w:r>
              <w:t>Stempel und Unterschrift</w:t>
            </w:r>
          </w:p>
        </w:tc>
        <w:tc>
          <w:tcPr>
            <w:tcW w:w="256" w:type="dxa"/>
            <w:vAlign w:val="center"/>
          </w:tcPr>
          <w:p w14:paraId="6389BD31" w14:textId="77777777" w:rsidR="001A3008" w:rsidRPr="00F45CAD" w:rsidRDefault="001A3008" w:rsidP="0009665D">
            <w:pPr>
              <w:jc w:val="center"/>
            </w:pPr>
          </w:p>
        </w:tc>
      </w:tr>
      <w:tr w:rsidR="00710082" w:rsidRPr="00F45CAD" w14:paraId="6C2C5841" w14:textId="77777777" w:rsidTr="00710082">
        <w:trPr>
          <w:trHeight w:val="284"/>
        </w:trPr>
        <w:tc>
          <w:tcPr>
            <w:tcW w:w="2296" w:type="dxa"/>
            <w:noWrap/>
            <w:tcMar>
              <w:left w:w="28" w:type="dxa"/>
            </w:tcMar>
            <w:vAlign w:val="center"/>
          </w:tcPr>
          <w:p w14:paraId="500D0219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1E164CB4" w14:textId="77777777" w:rsidR="00710082" w:rsidRPr="00F45CAD" w:rsidRDefault="00710082" w:rsidP="00FF013E">
            <w:pPr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58896424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29D38F3F" w14:textId="77777777" w:rsidR="00710082" w:rsidRPr="00F45CAD" w:rsidRDefault="00710082" w:rsidP="00FF013E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14:paraId="342B3962" w14:textId="77777777" w:rsidR="00710082" w:rsidRDefault="00710082" w:rsidP="00FF013E">
            <w:pPr>
              <w:jc w:val="center"/>
            </w:pPr>
          </w:p>
        </w:tc>
        <w:tc>
          <w:tcPr>
            <w:tcW w:w="256" w:type="dxa"/>
            <w:vAlign w:val="center"/>
          </w:tcPr>
          <w:p w14:paraId="794521BD" w14:textId="77777777" w:rsidR="00710082" w:rsidRPr="00F45CAD" w:rsidRDefault="00710082" w:rsidP="00FF013E">
            <w:pPr>
              <w:jc w:val="center"/>
            </w:pPr>
          </w:p>
        </w:tc>
      </w:tr>
      <w:tr w:rsidR="00710082" w:rsidRPr="00F45CAD" w14:paraId="5AAF6F5A" w14:textId="77777777" w:rsidTr="00710082">
        <w:trPr>
          <w:trHeight w:val="284"/>
        </w:trPr>
        <w:tc>
          <w:tcPr>
            <w:tcW w:w="2296" w:type="dxa"/>
            <w:noWrap/>
            <w:tcMar>
              <w:left w:w="28" w:type="dxa"/>
            </w:tcMar>
            <w:vAlign w:val="center"/>
          </w:tcPr>
          <w:p w14:paraId="7C42948B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21499E18" w14:textId="77777777" w:rsidR="00710082" w:rsidRPr="00F45CAD" w:rsidRDefault="00710082" w:rsidP="00FF013E">
            <w:pPr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2042D377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3EB7406A" w14:textId="77777777" w:rsidR="00710082" w:rsidRPr="00F45CAD" w:rsidRDefault="00710082" w:rsidP="00FF013E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14:paraId="172F0797" w14:textId="77777777" w:rsidR="00710082" w:rsidRDefault="00710082" w:rsidP="00FF013E">
            <w:pPr>
              <w:jc w:val="center"/>
            </w:pPr>
          </w:p>
        </w:tc>
        <w:tc>
          <w:tcPr>
            <w:tcW w:w="256" w:type="dxa"/>
            <w:vAlign w:val="center"/>
          </w:tcPr>
          <w:p w14:paraId="0242E09C" w14:textId="77777777" w:rsidR="00710082" w:rsidRPr="00F45CAD" w:rsidRDefault="00710082" w:rsidP="00FF013E">
            <w:pPr>
              <w:jc w:val="center"/>
            </w:pPr>
          </w:p>
        </w:tc>
      </w:tr>
      <w:tr w:rsidR="001A3008" w:rsidRPr="00F45CAD" w14:paraId="26E64F98" w14:textId="77777777" w:rsidTr="00710082">
        <w:trPr>
          <w:trHeight w:val="284"/>
        </w:trPr>
        <w:tc>
          <w:tcPr>
            <w:tcW w:w="2296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74FAFC2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67166AB5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62089BA9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7F489089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1DDDD86C" w14:textId="77777777" w:rsidR="001A3008" w:rsidRPr="00F45CAD" w:rsidRDefault="001A3008" w:rsidP="00FF013E">
            <w:pPr>
              <w:jc w:val="center"/>
            </w:pPr>
            <w:r>
              <w:t>Stempel und Unterschrift</w:t>
            </w:r>
          </w:p>
        </w:tc>
        <w:tc>
          <w:tcPr>
            <w:tcW w:w="256" w:type="dxa"/>
            <w:vAlign w:val="center"/>
          </w:tcPr>
          <w:p w14:paraId="62C47C6D" w14:textId="77777777" w:rsidR="001A3008" w:rsidRPr="00F45CAD" w:rsidRDefault="001A3008" w:rsidP="00FF013E">
            <w:pPr>
              <w:jc w:val="center"/>
            </w:pPr>
          </w:p>
        </w:tc>
      </w:tr>
      <w:tr w:rsidR="00710082" w:rsidRPr="00F45CAD" w14:paraId="2BE500A6" w14:textId="77777777" w:rsidTr="00710082">
        <w:trPr>
          <w:trHeight w:val="284"/>
        </w:trPr>
        <w:tc>
          <w:tcPr>
            <w:tcW w:w="2296" w:type="dxa"/>
            <w:noWrap/>
            <w:tcMar>
              <w:left w:w="28" w:type="dxa"/>
            </w:tcMar>
            <w:vAlign w:val="center"/>
          </w:tcPr>
          <w:p w14:paraId="6C884691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43082C66" w14:textId="77777777" w:rsidR="00710082" w:rsidRPr="00F45CAD" w:rsidRDefault="00710082" w:rsidP="00FF013E">
            <w:pPr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2B9C2B7C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213CF324" w14:textId="77777777" w:rsidR="00710082" w:rsidRPr="00F45CAD" w:rsidRDefault="00710082" w:rsidP="00FF013E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14:paraId="3A485D4F" w14:textId="77777777" w:rsidR="00710082" w:rsidRDefault="00710082" w:rsidP="00FF013E">
            <w:pPr>
              <w:jc w:val="center"/>
            </w:pPr>
          </w:p>
        </w:tc>
        <w:tc>
          <w:tcPr>
            <w:tcW w:w="256" w:type="dxa"/>
            <w:vAlign w:val="center"/>
          </w:tcPr>
          <w:p w14:paraId="05306024" w14:textId="77777777" w:rsidR="00710082" w:rsidRPr="00F45CAD" w:rsidRDefault="00710082" w:rsidP="00FF013E">
            <w:pPr>
              <w:jc w:val="center"/>
            </w:pPr>
          </w:p>
        </w:tc>
      </w:tr>
      <w:tr w:rsidR="00710082" w:rsidRPr="00F45CAD" w14:paraId="3A4FC0A4" w14:textId="77777777" w:rsidTr="00710082">
        <w:trPr>
          <w:trHeight w:val="284"/>
        </w:trPr>
        <w:tc>
          <w:tcPr>
            <w:tcW w:w="2296" w:type="dxa"/>
            <w:noWrap/>
            <w:tcMar>
              <w:left w:w="28" w:type="dxa"/>
            </w:tcMar>
            <w:vAlign w:val="center"/>
          </w:tcPr>
          <w:p w14:paraId="0B56A34B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15C3368F" w14:textId="77777777" w:rsidR="00710082" w:rsidRPr="00F45CAD" w:rsidRDefault="00710082" w:rsidP="00FF013E">
            <w:pPr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7D10DC45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0ADF387C" w14:textId="77777777" w:rsidR="00710082" w:rsidRPr="00F45CAD" w:rsidRDefault="00710082" w:rsidP="00FF013E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14:paraId="30869270" w14:textId="77777777" w:rsidR="00710082" w:rsidRDefault="00710082" w:rsidP="00FF013E">
            <w:pPr>
              <w:jc w:val="center"/>
            </w:pPr>
          </w:p>
        </w:tc>
        <w:tc>
          <w:tcPr>
            <w:tcW w:w="256" w:type="dxa"/>
            <w:vAlign w:val="center"/>
          </w:tcPr>
          <w:p w14:paraId="35AC9EAA" w14:textId="77777777" w:rsidR="00710082" w:rsidRPr="00F45CAD" w:rsidRDefault="00710082" w:rsidP="00FF013E">
            <w:pPr>
              <w:jc w:val="center"/>
            </w:pPr>
          </w:p>
        </w:tc>
      </w:tr>
      <w:tr w:rsidR="001A3008" w:rsidRPr="00F45CAD" w14:paraId="209ABD36" w14:textId="77777777" w:rsidTr="00710082">
        <w:trPr>
          <w:trHeight w:val="284"/>
        </w:trPr>
        <w:tc>
          <w:tcPr>
            <w:tcW w:w="2296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09E2819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6E751CB9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1DDBD6A7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15C67872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7A077498" w14:textId="77777777" w:rsidR="001A3008" w:rsidRPr="00F45CAD" w:rsidRDefault="001A3008" w:rsidP="00FF013E">
            <w:pPr>
              <w:jc w:val="center"/>
            </w:pPr>
            <w:r>
              <w:t>Stempel und Unterschrift</w:t>
            </w:r>
          </w:p>
        </w:tc>
        <w:tc>
          <w:tcPr>
            <w:tcW w:w="256" w:type="dxa"/>
            <w:vAlign w:val="center"/>
          </w:tcPr>
          <w:p w14:paraId="0B10DA7E" w14:textId="77777777" w:rsidR="001A3008" w:rsidRPr="00F45CAD" w:rsidRDefault="001A3008" w:rsidP="00FF013E">
            <w:pPr>
              <w:jc w:val="center"/>
            </w:pPr>
          </w:p>
        </w:tc>
      </w:tr>
      <w:tr w:rsidR="00710082" w:rsidRPr="00F45CAD" w14:paraId="668B9954" w14:textId="77777777" w:rsidTr="00710082">
        <w:trPr>
          <w:trHeight w:val="284"/>
        </w:trPr>
        <w:tc>
          <w:tcPr>
            <w:tcW w:w="2296" w:type="dxa"/>
            <w:noWrap/>
            <w:tcMar>
              <w:left w:w="28" w:type="dxa"/>
            </w:tcMar>
            <w:vAlign w:val="center"/>
          </w:tcPr>
          <w:p w14:paraId="6B598540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6459D0C6" w14:textId="77777777" w:rsidR="00710082" w:rsidRPr="00F45CAD" w:rsidRDefault="00710082" w:rsidP="00FF013E">
            <w:pPr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64AB24C1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14ADDE60" w14:textId="77777777" w:rsidR="00710082" w:rsidRPr="00F45CAD" w:rsidRDefault="00710082" w:rsidP="00FF013E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14:paraId="6D38CFAE" w14:textId="77777777" w:rsidR="00710082" w:rsidRDefault="00710082" w:rsidP="00FF013E">
            <w:pPr>
              <w:jc w:val="center"/>
            </w:pPr>
          </w:p>
        </w:tc>
        <w:tc>
          <w:tcPr>
            <w:tcW w:w="256" w:type="dxa"/>
            <w:vAlign w:val="center"/>
          </w:tcPr>
          <w:p w14:paraId="37843900" w14:textId="77777777" w:rsidR="00710082" w:rsidRPr="00F45CAD" w:rsidRDefault="00710082" w:rsidP="00FF013E">
            <w:pPr>
              <w:jc w:val="center"/>
            </w:pPr>
          </w:p>
        </w:tc>
      </w:tr>
      <w:tr w:rsidR="00710082" w:rsidRPr="00F45CAD" w14:paraId="29D0392B" w14:textId="77777777" w:rsidTr="00710082">
        <w:trPr>
          <w:trHeight w:val="284"/>
        </w:trPr>
        <w:tc>
          <w:tcPr>
            <w:tcW w:w="2296" w:type="dxa"/>
            <w:noWrap/>
            <w:tcMar>
              <w:left w:w="28" w:type="dxa"/>
            </w:tcMar>
            <w:vAlign w:val="center"/>
          </w:tcPr>
          <w:p w14:paraId="14860DAD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75C7575F" w14:textId="77777777" w:rsidR="00710082" w:rsidRPr="00F45CAD" w:rsidRDefault="00710082" w:rsidP="00FF013E">
            <w:pPr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7B6FDA2F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0D1234E3" w14:textId="77777777" w:rsidR="00710082" w:rsidRPr="00F45CAD" w:rsidRDefault="00710082" w:rsidP="00FF013E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14:paraId="0E83AD07" w14:textId="77777777" w:rsidR="00710082" w:rsidRDefault="00710082" w:rsidP="00FF013E">
            <w:pPr>
              <w:jc w:val="center"/>
            </w:pPr>
          </w:p>
        </w:tc>
        <w:tc>
          <w:tcPr>
            <w:tcW w:w="256" w:type="dxa"/>
            <w:vAlign w:val="center"/>
          </w:tcPr>
          <w:p w14:paraId="6C91A0BC" w14:textId="77777777" w:rsidR="00710082" w:rsidRPr="00F45CAD" w:rsidRDefault="00710082" w:rsidP="00FF013E">
            <w:pPr>
              <w:jc w:val="center"/>
            </w:pPr>
          </w:p>
        </w:tc>
      </w:tr>
      <w:tr w:rsidR="001A3008" w:rsidRPr="00F45CAD" w14:paraId="24EA6DE7" w14:textId="77777777">
        <w:trPr>
          <w:trHeight w:val="284"/>
        </w:trPr>
        <w:tc>
          <w:tcPr>
            <w:tcW w:w="2296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42DFD9D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63674574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0BE04FAE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375D8633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19F23104" w14:textId="77777777" w:rsidR="001A3008" w:rsidRPr="00F45CAD" w:rsidRDefault="001A3008" w:rsidP="00FF013E">
            <w:pPr>
              <w:jc w:val="center"/>
            </w:pPr>
            <w:r>
              <w:t>Stempel und Unterschrift</w:t>
            </w:r>
          </w:p>
        </w:tc>
        <w:tc>
          <w:tcPr>
            <w:tcW w:w="256" w:type="dxa"/>
            <w:vAlign w:val="center"/>
          </w:tcPr>
          <w:p w14:paraId="7B4F1BCC" w14:textId="77777777" w:rsidR="001A3008" w:rsidRPr="00F45CAD" w:rsidRDefault="001A3008" w:rsidP="00FF013E">
            <w:pPr>
              <w:jc w:val="center"/>
            </w:pPr>
          </w:p>
        </w:tc>
      </w:tr>
    </w:tbl>
    <w:p w14:paraId="5086F615" w14:textId="77777777" w:rsidR="00710082" w:rsidRDefault="00710082" w:rsidP="00710082">
      <w:pPr>
        <w:rPr>
          <w:b/>
          <w:bCs/>
          <w:sz w:val="10"/>
          <w:szCs w:val="10"/>
        </w:rPr>
      </w:pPr>
    </w:p>
    <w:p w14:paraId="649B6230" w14:textId="77777777" w:rsidR="00710082" w:rsidRDefault="00710082" w:rsidP="00710082">
      <w:pPr>
        <w:rPr>
          <w:b/>
          <w:bCs/>
          <w:sz w:val="10"/>
          <w:szCs w:val="10"/>
        </w:rPr>
      </w:pPr>
    </w:p>
    <w:p w14:paraId="3812AE1E" w14:textId="77777777" w:rsidR="00710082" w:rsidRDefault="00710082" w:rsidP="00710082">
      <w:pPr>
        <w:rPr>
          <w:b/>
          <w:bCs/>
          <w:sz w:val="10"/>
          <w:szCs w:val="10"/>
        </w:rPr>
      </w:pPr>
    </w:p>
    <w:p w14:paraId="3FAE9734" w14:textId="77777777" w:rsidR="00710082" w:rsidRDefault="00710082" w:rsidP="00710082">
      <w:pPr>
        <w:rPr>
          <w:b/>
          <w:bCs/>
          <w:sz w:val="10"/>
          <w:szCs w:val="10"/>
        </w:rPr>
      </w:pPr>
    </w:p>
    <w:p w14:paraId="27EB8BB8" w14:textId="77777777" w:rsidR="00710082" w:rsidRDefault="00710082" w:rsidP="00710082">
      <w:pPr>
        <w:rPr>
          <w:b/>
          <w:bCs/>
          <w:sz w:val="10"/>
          <w:szCs w:val="10"/>
        </w:rPr>
      </w:pPr>
    </w:p>
    <w:p w14:paraId="125BE5EB" w14:textId="77777777" w:rsidR="00710082" w:rsidRDefault="00710082" w:rsidP="00710082">
      <w:pPr>
        <w:rPr>
          <w:b/>
          <w:bCs/>
          <w:sz w:val="10"/>
          <w:szCs w:val="10"/>
        </w:rPr>
      </w:pPr>
    </w:p>
    <w:p w14:paraId="6A901434" w14:textId="77777777" w:rsidR="00710082" w:rsidRDefault="00710082" w:rsidP="00710082">
      <w:pPr>
        <w:rPr>
          <w:b/>
          <w:bCs/>
          <w:sz w:val="10"/>
          <w:szCs w:val="10"/>
        </w:rPr>
      </w:pPr>
    </w:p>
    <w:p w14:paraId="3463F2B2" w14:textId="77777777" w:rsidR="00710082" w:rsidRDefault="00710082" w:rsidP="00710082">
      <w:pPr>
        <w:rPr>
          <w:b/>
          <w:bCs/>
          <w:sz w:val="10"/>
          <w:szCs w:val="10"/>
        </w:rPr>
      </w:pPr>
    </w:p>
    <w:p w14:paraId="79626E67" w14:textId="77777777" w:rsidR="00710082" w:rsidRDefault="00710082" w:rsidP="00710082">
      <w:pPr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  <w:t>___________________________________________</w:t>
      </w:r>
    </w:p>
    <w:p w14:paraId="50325A28" w14:textId="77777777" w:rsidR="002748DF" w:rsidRPr="00710082" w:rsidRDefault="00710082" w:rsidP="00710082">
      <w:r>
        <w:rPr>
          <w:b/>
          <w:bCs/>
          <w:sz w:val="10"/>
          <w:szCs w:val="10"/>
        </w:rPr>
        <w:t xml:space="preserve">1 </w:t>
      </w:r>
      <w:r>
        <w:rPr>
          <w:b/>
          <w:bCs/>
          <w:sz w:val="16"/>
          <w:szCs w:val="16"/>
        </w:rPr>
        <w:t>Die Bietergemeinschaft hat mit ihrem Angebot eine Erklärung aller Mitglieder in Textform abzugeben, Auf Verlangen der Vergabestelle ist eine von allen Mitgliedern unterzeichnete bzw. fortgeschritten oder qualifiziert signierte Erklärung abzugeben.</w:t>
      </w:r>
    </w:p>
    <w:sectPr w:rsidR="002748DF" w:rsidRPr="00710082" w:rsidSect="00682D2C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AB6F4" w14:textId="77777777" w:rsidR="00FE0F6C" w:rsidRDefault="00FE0F6C">
      <w:r>
        <w:separator/>
      </w:r>
    </w:p>
    <w:p w14:paraId="01C98902" w14:textId="77777777" w:rsidR="00FE0F6C" w:rsidRDefault="00FE0F6C"/>
    <w:p w14:paraId="2B99D2EA" w14:textId="77777777" w:rsidR="00FE0F6C" w:rsidRDefault="00FE0F6C"/>
  </w:endnote>
  <w:endnote w:type="continuationSeparator" w:id="0">
    <w:p w14:paraId="12498FB3" w14:textId="77777777" w:rsidR="00FE0F6C" w:rsidRDefault="00FE0F6C">
      <w:r>
        <w:continuationSeparator/>
      </w:r>
    </w:p>
    <w:p w14:paraId="2B1A8305" w14:textId="77777777" w:rsidR="00FE0F6C" w:rsidRDefault="00FE0F6C"/>
    <w:p w14:paraId="33212B1D" w14:textId="77777777" w:rsidR="00FE0F6C" w:rsidRDefault="00FE0F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052060" w:rsidRPr="00D6072E" w14:paraId="2239ECE3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4E85B10A" w14:textId="77777777" w:rsidR="00052060" w:rsidRPr="00D6072E" w:rsidRDefault="00052060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79E5BB86" w14:textId="77777777" w:rsidR="00052060" w:rsidRPr="00D6072E" w:rsidRDefault="00A47DB2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8E21601" wp14:editId="6472CEC5">
                <wp:extent cx="364490" cy="252730"/>
                <wp:effectExtent l="0" t="0" r="0" b="0"/>
                <wp:docPr id="1" name="Bild 1" descr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7D57FD49" w14:textId="77777777" w:rsidR="00052060" w:rsidRPr="00D6072E" w:rsidRDefault="00052060" w:rsidP="0071008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1008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339CD23B" w14:textId="77777777" w:rsidR="00052060" w:rsidRPr="00D6072E" w:rsidRDefault="00052060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5529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5529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234196EF" w14:textId="77777777" w:rsidR="00052060" w:rsidRPr="00046C8E" w:rsidRDefault="0005206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E3030" w14:textId="77777777" w:rsidR="00FE0F6C" w:rsidRDefault="00FE0F6C">
      <w:r>
        <w:separator/>
      </w:r>
    </w:p>
    <w:p w14:paraId="608B5476" w14:textId="77777777" w:rsidR="00FE0F6C" w:rsidRDefault="00FE0F6C"/>
    <w:p w14:paraId="5C342774" w14:textId="77777777" w:rsidR="00FE0F6C" w:rsidRDefault="00FE0F6C"/>
  </w:footnote>
  <w:footnote w:type="continuationSeparator" w:id="0">
    <w:p w14:paraId="7450D2F3" w14:textId="77777777" w:rsidR="00FE0F6C" w:rsidRDefault="00FE0F6C">
      <w:r>
        <w:continuationSeparator/>
      </w:r>
    </w:p>
    <w:p w14:paraId="5BB9BB86" w14:textId="77777777" w:rsidR="00FE0F6C" w:rsidRDefault="00FE0F6C"/>
    <w:p w14:paraId="7F5BD845" w14:textId="77777777" w:rsidR="00FE0F6C" w:rsidRDefault="00FE0F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2CDF" w14:textId="77777777" w:rsidR="00052060" w:rsidRDefault="00052060"/>
  <w:p w14:paraId="4A3F3FE0" w14:textId="77777777" w:rsidR="00052060" w:rsidRDefault="000520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20975" w14:textId="77777777" w:rsidR="00052060" w:rsidRDefault="00052060">
    <w:pPr>
      <w:pStyle w:val="Kopfzeile"/>
    </w:pPr>
    <w:r>
      <w:t>234</w:t>
    </w:r>
  </w:p>
  <w:p w14:paraId="34E1BD39" w14:textId="77777777" w:rsidR="00052060" w:rsidRPr="00347F9A" w:rsidRDefault="00052060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 w:rsidR="00A7298F"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57750544">
    <w:abstractNumId w:val="1"/>
  </w:num>
  <w:num w:numId="2" w16cid:durableId="1369523990">
    <w:abstractNumId w:val="5"/>
  </w:num>
  <w:num w:numId="3" w16cid:durableId="321667084">
    <w:abstractNumId w:val="7"/>
  </w:num>
  <w:num w:numId="4" w16cid:durableId="1529366368">
    <w:abstractNumId w:val="16"/>
  </w:num>
  <w:num w:numId="5" w16cid:durableId="1616594659">
    <w:abstractNumId w:val="9"/>
  </w:num>
  <w:num w:numId="6" w16cid:durableId="1031493402">
    <w:abstractNumId w:val="3"/>
  </w:num>
  <w:num w:numId="7" w16cid:durableId="1066949219">
    <w:abstractNumId w:val="12"/>
  </w:num>
  <w:num w:numId="8" w16cid:durableId="1741517059">
    <w:abstractNumId w:val="8"/>
  </w:num>
  <w:num w:numId="9" w16cid:durableId="471868684">
    <w:abstractNumId w:val="15"/>
  </w:num>
  <w:num w:numId="10" w16cid:durableId="1966698199">
    <w:abstractNumId w:val="4"/>
  </w:num>
  <w:num w:numId="11" w16cid:durableId="176118469">
    <w:abstractNumId w:val="11"/>
  </w:num>
  <w:num w:numId="12" w16cid:durableId="247270761">
    <w:abstractNumId w:val="11"/>
  </w:num>
  <w:num w:numId="13" w16cid:durableId="984629702">
    <w:abstractNumId w:val="11"/>
  </w:num>
  <w:num w:numId="14" w16cid:durableId="1533227411">
    <w:abstractNumId w:val="11"/>
  </w:num>
  <w:num w:numId="15" w16cid:durableId="178281890">
    <w:abstractNumId w:val="11"/>
  </w:num>
  <w:num w:numId="16" w16cid:durableId="137649767">
    <w:abstractNumId w:val="2"/>
  </w:num>
  <w:num w:numId="17" w16cid:durableId="427046061">
    <w:abstractNumId w:val="2"/>
  </w:num>
  <w:num w:numId="18" w16cid:durableId="627586049">
    <w:abstractNumId w:val="14"/>
  </w:num>
  <w:num w:numId="19" w16cid:durableId="1131243373">
    <w:abstractNumId w:val="13"/>
  </w:num>
  <w:num w:numId="20" w16cid:durableId="352658341">
    <w:abstractNumId w:val="10"/>
  </w:num>
  <w:num w:numId="21" w16cid:durableId="1891840848">
    <w:abstractNumId w:val="6"/>
  </w:num>
  <w:num w:numId="22" w16cid:durableId="405225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0C62"/>
    <w:rsid w:val="0001134B"/>
    <w:rsid w:val="000114D3"/>
    <w:rsid w:val="00032BC0"/>
    <w:rsid w:val="00044606"/>
    <w:rsid w:val="00046C8E"/>
    <w:rsid w:val="00052060"/>
    <w:rsid w:val="0006675C"/>
    <w:rsid w:val="00075D69"/>
    <w:rsid w:val="00081305"/>
    <w:rsid w:val="000848E7"/>
    <w:rsid w:val="0009665D"/>
    <w:rsid w:val="000A42AA"/>
    <w:rsid w:val="000B1B2C"/>
    <w:rsid w:val="000D2765"/>
    <w:rsid w:val="001028D9"/>
    <w:rsid w:val="00106076"/>
    <w:rsid w:val="00127C79"/>
    <w:rsid w:val="001352E2"/>
    <w:rsid w:val="001426F7"/>
    <w:rsid w:val="00161AC9"/>
    <w:rsid w:val="001A3008"/>
    <w:rsid w:val="001A6205"/>
    <w:rsid w:val="001B705C"/>
    <w:rsid w:val="001C3E5C"/>
    <w:rsid w:val="001C509D"/>
    <w:rsid w:val="001E0C92"/>
    <w:rsid w:val="001E6AD6"/>
    <w:rsid w:val="001F47CC"/>
    <w:rsid w:val="002517FD"/>
    <w:rsid w:val="00256837"/>
    <w:rsid w:val="00263542"/>
    <w:rsid w:val="00264442"/>
    <w:rsid w:val="0027403B"/>
    <w:rsid w:val="002748DF"/>
    <w:rsid w:val="002943AF"/>
    <w:rsid w:val="002C0F7B"/>
    <w:rsid w:val="002C403D"/>
    <w:rsid w:val="002D4CA7"/>
    <w:rsid w:val="002E1493"/>
    <w:rsid w:val="002E22FB"/>
    <w:rsid w:val="002E4302"/>
    <w:rsid w:val="002E7715"/>
    <w:rsid w:val="002F4952"/>
    <w:rsid w:val="00327698"/>
    <w:rsid w:val="00343119"/>
    <w:rsid w:val="00347F9A"/>
    <w:rsid w:val="003552CC"/>
    <w:rsid w:val="00355C7F"/>
    <w:rsid w:val="003562CF"/>
    <w:rsid w:val="003A2123"/>
    <w:rsid w:val="003A362C"/>
    <w:rsid w:val="003A36E9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4E5968"/>
    <w:rsid w:val="00500C2B"/>
    <w:rsid w:val="00504E81"/>
    <w:rsid w:val="00520D3B"/>
    <w:rsid w:val="005333C9"/>
    <w:rsid w:val="00533A72"/>
    <w:rsid w:val="00552B78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4EC"/>
    <w:rsid w:val="00667DCD"/>
    <w:rsid w:val="00682200"/>
    <w:rsid w:val="00682D2C"/>
    <w:rsid w:val="006953B2"/>
    <w:rsid w:val="00697857"/>
    <w:rsid w:val="006A30AE"/>
    <w:rsid w:val="006A5AED"/>
    <w:rsid w:val="006A66F3"/>
    <w:rsid w:val="006B7CF1"/>
    <w:rsid w:val="006D70A3"/>
    <w:rsid w:val="00700E24"/>
    <w:rsid w:val="00710082"/>
    <w:rsid w:val="00724CA7"/>
    <w:rsid w:val="00734EDE"/>
    <w:rsid w:val="007359C9"/>
    <w:rsid w:val="00737FF8"/>
    <w:rsid w:val="00744C5B"/>
    <w:rsid w:val="00752616"/>
    <w:rsid w:val="007633C2"/>
    <w:rsid w:val="00763D9F"/>
    <w:rsid w:val="00765A00"/>
    <w:rsid w:val="0078194F"/>
    <w:rsid w:val="00782E76"/>
    <w:rsid w:val="0078695C"/>
    <w:rsid w:val="007E61DB"/>
    <w:rsid w:val="0081723D"/>
    <w:rsid w:val="008B1F06"/>
    <w:rsid w:val="008B7035"/>
    <w:rsid w:val="008D0E2D"/>
    <w:rsid w:val="008D764D"/>
    <w:rsid w:val="008F52AA"/>
    <w:rsid w:val="008F6547"/>
    <w:rsid w:val="00903175"/>
    <w:rsid w:val="00910F0B"/>
    <w:rsid w:val="00925D75"/>
    <w:rsid w:val="00962412"/>
    <w:rsid w:val="0097166A"/>
    <w:rsid w:val="009769C9"/>
    <w:rsid w:val="009A3215"/>
    <w:rsid w:val="009A33B4"/>
    <w:rsid w:val="009C14BE"/>
    <w:rsid w:val="009C5CA8"/>
    <w:rsid w:val="00A00872"/>
    <w:rsid w:val="00A03F05"/>
    <w:rsid w:val="00A069F8"/>
    <w:rsid w:val="00A23DED"/>
    <w:rsid w:val="00A35166"/>
    <w:rsid w:val="00A47DB2"/>
    <w:rsid w:val="00A5084B"/>
    <w:rsid w:val="00A62D54"/>
    <w:rsid w:val="00A7298F"/>
    <w:rsid w:val="00A75824"/>
    <w:rsid w:val="00A81A13"/>
    <w:rsid w:val="00A90C84"/>
    <w:rsid w:val="00AB4B05"/>
    <w:rsid w:val="00AC56D5"/>
    <w:rsid w:val="00AC7F2D"/>
    <w:rsid w:val="00AD584D"/>
    <w:rsid w:val="00AE4AF0"/>
    <w:rsid w:val="00B003C3"/>
    <w:rsid w:val="00B14EF0"/>
    <w:rsid w:val="00B23C01"/>
    <w:rsid w:val="00B23EF9"/>
    <w:rsid w:val="00B40909"/>
    <w:rsid w:val="00B434E5"/>
    <w:rsid w:val="00B55AC6"/>
    <w:rsid w:val="00B61D2B"/>
    <w:rsid w:val="00B6780C"/>
    <w:rsid w:val="00B96ADB"/>
    <w:rsid w:val="00BA5E42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B7146"/>
    <w:rsid w:val="00CC3222"/>
    <w:rsid w:val="00CD54C7"/>
    <w:rsid w:val="00CF0058"/>
    <w:rsid w:val="00CF64C4"/>
    <w:rsid w:val="00D05C74"/>
    <w:rsid w:val="00D113FA"/>
    <w:rsid w:val="00D5529E"/>
    <w:rsid w:val="00D6072E"/>
    <w:rsid w:val="00D84FFC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85EBB"/>
    <w:rsid w:val="00EA10EB"/>
    <w:rsid w:val="00EC7AED"/>
    <w:rsid w:val="00ED30CB"/>
    <w:rsid w:val="00F133C2"/>
    <w:rsid w:val="00F17C98"/>
    <w:rsid w:val="00F21669"/>
    <w:rsid w:val="00F32C49"/>
    <w:rsid w:val="00F92CF7"/>
    <w:rsid w:val="00FA0151"/>
    <w:rsid w:val="00FA2B4D"/>
    <w:rsid w:val="00FA4334"/>
    <w:rsid w:val="00FA78D5"/>
    <w:rsid w:val="00FB16AA"/>
    <w:rsid w:val="00FB37F2"/>
    <w:rsid w:val="00FC0982"/>
    <w:rsid w:val="00FC1057"/>
    <w:rsid w:val="00FD49AF"/>
    <w:rsid w:val="00FE0F6C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A7AB2EA"/>
  <w15:docId w15:val="{9F0AACE5-5E41-4185-9BBF-D2B97B37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173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Richtlinien Vergabeverfahren</vt:lpstr>
    </vt:vector>
  </TitlesOfParts>
  <Company>BBR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Richtlinien Vergabeverfahren</dc:title>
  <dc:creator>Dorothea Fenner</dc:creator>
  <cp:lastModifiedBy>Peggy Schroeder</cp:lastModifiedBy>
  <cp:revision>18</cp:revision>
  <cp:lastPrinted>2010-02-09T14:26:00Z</cp:lastPrinted>
  <dcterms:created xsi:type="dcterms:W3CDTF">2012-07-19T04:56:00Z</dcterms:created>
  <dcterms:modified xsi:type="dcterms:W3CDTF">2026-06-24T09:27:00Z</dcterms:modified>
</cp:coreProperties>
</file>